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508" w14:textId="59887B7D" w:rsidR="004B45F0" w:rsidRPr="00FA390B" w:rsidRDefault="000551CE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30DC4B7E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CC5"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1CC3D8C0">
                <wp:simplePos x="0" y="0"/>
                <wp:positionH relativeFrom="column">
                  <wp:posOffset>3761543</wp:posOffset>
                </wp:positionH>
                <wp:positionV relativeFrom="paragraph">
                  <wp:posOffset>-698435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administration </w:t>
                            </w:r>
                          </w:p>
                          <w:p w14:paraId="628EC063" w14:textId="69C18CE0" w:rsidR="007D2267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Reception date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977725B" w14:textId="280559CF" w:rsidR="00A27037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Guided tour date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66ABF1D" w14:textId="0BADEED6" w:rsidR="00A27037" w:rsidRPr="00FA390B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reservation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2pt;margin-top:-5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administration </w:t>
                      </w:r>
                    </w:p>
                    <w:p w14:paraId="628EC063" w14:textId="69C18CE0" w:rsidR="007D2267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Reception date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977725B" w14:textId="280559CF" w:rsidR="00A27037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Guided tour date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66ABF1D" w14:textId="0BADEED6" w:rsidR="00A27037" w:rsidRPr="00FA390B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reservation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9E3D96" w:rsidRPr="00FA390B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FA390B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FA390B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A390B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7444DED2" w:rsidR="00121DF1" w:rsidRPr="00FA390B" w:rsidRDefault="00C36750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FA39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Student </w:t>
      </w:r>
      <w:r w:rsidR="00A1445D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(18-25 years)</w:t>
      </w:r>
      <w:r w:rsidR="000551CE" w:rsidRPr="00FA39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</w:p>
    <w:p w14:paraId="4F403486" w14:textId="77777777" w:rsidR="00E502AE" w:rsidRDefault="00E502AE" w:rsidP="00C96DC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472337DD" w14:textId="77777777" w:rsidR="00E502AE" w:rsidRDefault="00E502AE" w:rsidP="00C96DC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5E99D80A" w14:textId="2E57C102" w:rsidR="00C96DC0" w:rsidRPr="008B1C5A" w:rsidRDefault="00E502AE" w:rsidP="00C96DC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  <w:lang w:val="en-US"/>
        </w:rPr>
      </w:pPr>
      <w:r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lease return this document as an attachment to </w:t>
      </w:r>
      <w:hyperlink r:id="rId12" w:history="1">
        <w:r w:rsidR="00C96DC0" w:rsidRPr="008B1C5A">
          <w:rPr>
            <w:rStyle w:val="Lienhypertexte"/>
            <w:rFonts w:ascii="Arial" w:hAnsi="Arial" w:cs="Arial"/>
            <w:i/>
            <w:sz w:val="24"/>
            <w:szCs w:val="24"/>
            <w:lang w:val="en-US"/>
          </w:rPr>
          <w:t>reservation@madparis.fr</w:t>
        </w:r>
      </w:hyperlink>
      <w:r w:rsidR="00C96DC0" w:rsidRPr="008B1C5A">
        <w:rPr>
          <w:rFonts w:ascii="Arial" w:hAnsi="Arial" w:cs="Arial"/>
          <w:i/>
          <w:color w:val="A6A6A6" w:themeColor="background1" w:themeShade="A6"/>
          <w:sz w:val="24"/>
          <w:szCs w:val="24"/>
          <w:lang w:val="en-US"/>
        </w:rPr>
        <w:t xml:space="preserve"> </w:t>
      </w:r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/ </w:t>
      </w:r>
      <w:proofErr w:type="gramStart"/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informations</w:t>
      </w:r>
      <w:proofErr w:type="gramEnd"/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 at +33(0)1 44 55 57 66 </w:t>
      </w:r>
    </w:p>
    <w:p w14:paraId="4F01E4BA" w14:textId="77777777" w:rsidR="00C96DC0" w:rsidRPr="008B1C5A" w:rsidRDefault="00C96DC0" w:rsidP="00C96DC0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16B09F65" w14:textId="77777777" w:rsidR="00C96DC0" w:rsidRPr="008B1C5A" w:rsidRDefault="00C96DC0" w:rsidP="00C96DC0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10841E7D" w14:textId="22BEBAC7" w:rsidR="00E11FD0" w:rsidRPr="008B1C5A" w:rsidRDefault="00C96DC0" w:rsidP="00A01D16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525151">
        <w:rPr>
          <w:rFonts w:ascii="Arial" w:hAnsi="Arial" w:cs="Arial"/>
          <w:sz w:val="20"/>
          <w:szCs w:val="20"/>
          <w:lang w:val="en-US"/>
        </w:rPr>
        <w:t>plan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 to arrive 15 minutes before the time slot for payment at the cashdesk, cloakroom if necessary. </w:t>
      </w:r>
      <w:r w:rsidRPr="008B1C5A">
        <w:rPr>
          <w:rFonts w:ascii="Arial" w:hAnsi="Arial" w:cs="Arial"/>
          <w:bCs/>
          <w:sz w:val="20"/>
          <w:szCs w:val="20"/>
          <w:lang w:val="en-US"/>
        </w:rPr>
        <w:t>Emergency number during the week-</w:t>
      </w:r>
      <w:proofErr w:type="gramStart"/>
      <w:r w:rsidRPr="008B1C5A">
        <w:rPr>
          <w:rFonts w:ascii="Arial" w:hAnsi="Arial" w:cs="Arial"/>
          <w:bCs/>
          <w:sz w:val="20"/>
          <w:szCs w:val="20"/>
          <w:lang w:val="en-US"/>
        </w:rPr>
        <w:t>end :</w:t>
      </w:r>
      <w:proofErr w:type="gramEnd"/>
      <w:r w:rsidRPr="008B1C5A">
        <w:rPr>
          <w:rFonts w:ascii="Arial" w:hAnsi="Arial" w:cs="Arial"/>
          <w:bCs/>
          <w:sz w:val="20"/>
          <w:szCs w:val="20"/>
          <w:lang w:val="en-US"/>
        </w:rPr>
        <w:t xml:space="preserve"> 01 44 55 59 54</w:t>
      </w:r>
      <w:r w:rsidR="00A01D16" w:rsidRPr="008B1C5A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7F33DBC" w14:textId="77777777" w:rsidR="006023BF" w:rsidRPr="008B1C5A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8B1C5A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7A59B6A5" w:rsidR="00B30873" w:rsidRPr="008B1C5A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Type :</w:t>
      </w:r>
      <w:proofErr w:type="gramEnd"/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EndPr/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8B1C5A">
        <w:rPr>
          <w:rFonts w:ascii="Arial" w:hAnsi="Arial" w:cs="Arial"/>
          <w:sz w:val="20"/>
          <w:szCs w:val="20"/>
          <w:lang w:val="en-US"/>
        </w:rPr>
        <w:tab/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="002A5B36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="009E3D96" w:rsidRPr="008B1C5A">
        <w:rPr>
          <w:rFonts w:ascii="Arial" w:hAnsi="Arial" w:cs="Arial"/>
          <w:sz w:val="20"/>
          <w:szCs w:val="20"/>
          <w:lang w:val="en-US"/>
        </w:rPr>
        <w:t>Name</w:t>
      </w:r>
      <w:r w:rsidR="00D3250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8B1C5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EndPr/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4377CAC1" w14:textId="20766DA9" w:rsidR="00FA390B" w:rsidRPr="008B1C5A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A</w:t>
      </w:r>
      <w:r w:rsidR="00C50CB1" w:rsidRPr="008B1C5A">
        <w:rPr>
          <w:rFonts w:ascii="Arial" w:hAnsi="Arial" w:cs="Arial"/>
          <w:sz w:val="20"/>
          <w:szCs w:val="20"/>
          <w:lang w:val="en-US"/>
        </w:rPr>
        <w:t>d</w:t>
      </w:r>
      <w:r w:rsidRPr="008B1C5A">
        <w:rPr>
          <w:rFonts w:ascii="Arial" w:hAnsi="Arial" w:cs="Arial"/>
          <w:sz w:val="20"/>
          <w:szCs w:val="20"/>
          <w:lang w:val="en-US"/>
        </w:rPr>
        <w:t>dress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EndPr/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9E3D96" w:rsidRPr="008B1C5A">
        <w:rPr>
          <w:rFonts w:ascii="Arial" w:hAnsi="Arial" w:cs="Arial"/>
          <w:sz w:val="20"/>
          <w:szCs w:val="20"/>
          <w:lang w:val="en-US"/>
        </w:rPr>
        <w:t xml:space="preserve">Postal </w:t>
      </w:r>
      <w:proofErr w:type="gramStart"/>
      <w:r w:rsidR="009E3D96" w:rsidRPr="008B1C5A">
        <w:rPr>
          <w:rFonts w:ascii="Arial" w:hAnsi="Arial" w:cs="Arial"/>
          <w:sz w:val="20"/>
          <w:szCs w:val="20"/>
          <w:lang w:val="en-US"/>
        </w:rPr>
        <w:t>code</w:t>
      </w:r>
      <w:r w:rsidR="00C74D9A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EndPr/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FA390B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="009E3D96" w:rsidRPr="008B1C5A">
        <w:rPr>
          <w:rFonts w:ascii="Arial" w:hAnsi="Arial" w:cs="Arial"/>
          <w:sz w:val="20"/>
          <w:szCs w:val="20"/>
          <w:lang w:val="en-US"/>
        </w:rPr>
        <w:t>Town</w:t>
      </w:r>
      <w:r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EndPr/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</w:p>
    <w:p w14:paraId="4C41FB39" w14:textId="63C2CE78" w:rsidR="00B30873" w:rsidRPr="008B1C5A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EndPr/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8B1C5A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8B1C5A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739BC5EA" w14:textId="66E142D4" w:rsidR="00A01D16" w:rsidRPr="008B1C5A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,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first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 xml:space="preserve">name </w:t>
      </w:r>
      <w:r w:rsidR="000639C6" w:rsidRPr="008B1C5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EndPr/>
        <w:sdtContent>
          <w:r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A01D16" w:rsidRPr="008B1C5A">
        <w:rPr>
          <w:rFonts w:ascii="Arial" w:hAnsi="Arial" w:cs="Arial"/>
          <w:sz w:val="20"/>
          <w:szCs w:val="20"/>
          <w:lang w:val="en-US"/>
        </w:rPr>
        <w:tab/>
      </w:r>
      <w:r w:rsidR="00A01D16" w:rsidRPr="008B1C5A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="00A01D16" w:rsidRPr="008B1C5A">
        <w:rPr>
          <w:rFonts w:ascii="Arial" w:hAnsi="Arial" w:cs="Arial"/>
          <w:sz w:val="20"/>
          <w:szCs w:val="20"/>
          <w:lang w:val="en-US"/>
        </w:rPr>
        <w:t>Position :</w:t>
      </w:r>
      <w:proofErr w:type="gramEnd"/>
      <w:r w:rsidR="00A01D16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946730036"/>
          <w:placeholder>
            <w:docPart w:val="BB438AC96647412995D559EE973B9454"/>
          </w:placeholder>
          <w:text/>
        </w:sdtPr>
        <w:sdtEndPr/>
        <w:sdtContent>
          <w:proofErr w:type="spellStart"/>
          <w:r w:rsidR="00A01D1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your.text</w:t>
          </w:r>
          <w:proofErr w:type="spellEnd"/>
        </w:sdtContent>
      </w:sdt>
    </w:p>
    <w:p w14:paraId="6CD0C781" w14:textId="6EBCEE27" w:rsidR="00B30873" w:rsidRPr="008B1C5A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a</w:t>
      </w:r>
      <w:r w:rsidR="00C50CB1" w:rsidRPr="008B1C5A">
        <w:rPr>
          <w:rFonts w:ascii="Arial" w:hAnsi="Arial" w:cs="Arial"/>
          <w:sz w:val="20"/>
          <w:szCs w:val="20"/>
          <w:lang w:val="en-US"/>
        </w:rPr>
        <w:t>d</w:t>
      </w:r>
      <w:r w:rsidRPr="008B1C5A">
        <w:rPr>
          <w:rFonts w:ascii="Arial" w:hAnsi="Arial" w:cs="Arial"/>
          <w:sz w:val="20"/>
          <w:szCs w:val="20"/>
          <w:lang w:val="en-US"/>
        </w:rPr>
        <w:t>dress</w:t>
      </w:r>
      <w:r w:rsidR="00F53CC5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8B1C5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EndPr/>
        <w:sdtContent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  <w:proofErr w:type="spellEnd"/>
        </w:sdtContent>
      </w:sdt>
      <w:r w:rsidR="00575FCA" w:rsidRPr="008B1C5A">
        <w:rPr>
          <w:rFonts w:ascii="Arial" w:hAnsi="Arial" w:cs="Arial"/>
          <w:sz w:val="20"/>
          <w:szCs w:val="20"/>
          <w:lang w:val="en-US"/>
        </w:rPr>
        <w:tab/>
      </w:r>
      <w:r w:rsidR="00C50CB1" w:rsidRPr="008B1C5A">
        <w:rPr>
          <w:rFonts w:ascii="Arial" w:hAnsi="Arial" w:cs="Arial"/>
          <w:sz w:val="20"/>
          <w:szCs w:val="20"/>
          <w:lang w:val="en-US"/>
        </w:rPr>
        <w:tab/>
      </w:r>
      <w:r w:rsidRPr="008B1C5A">
        <w:rPr>
          <w:rFonts w:ascii="Arial" w:hAnsi="Arial" w:cs="Arial"/>
          <w:sz w:val="20"/>
          <w:szCs w:val="20"/>
          <w:lang w:val="en-US"/>
        </w:rPr>
        <w:t>Mobile telephone number</w:t>
      </w:r>
      <w:r w:rsidR="000B783E">
        <w:rPr>
          <w:rFonts w:ascii="Arial" w:hAnsi="Arial" w:cs="Arial"/>
          <w:sz w:val="20"/>
          <w:szCs w:val="20"/>
          <w:lang w:val="en-US"/>
        </w:rPr>
        <w:t xml:space="preserve"> (</w:t>
      </w:r>
      <w:r w:rsidR="00F74B47">
        <w:rPr>
          <w:rFonts w:ascii="Arial" w:hAnsi="Arial" w:cs="Arial"/>
          <w:sz w:val="20"/>
          <w:szCs w:val="20"/>
          <w:lang w:val="en-US"/>
        </w:rPr>
        <w:t>required</w:t>
      </w:r>
      <w:proofErr w:type="gramStart"/>
      <w:r w:rsidR="000B783E">
        <w:rPr>
          <w:rFonts w:ascii="Arial" w:hAnsi="Arial" w:cs="Arial"/>
          <w:sz w:val="20"/>
          <w:szCs w:val="20"/>
          <w:lang w:val="en-US"/>
        </w:rPr>
        <w:t>)</w:t>
      </w:r>
      <w:r w:rsidR="00B30873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EndPr/>
        <w:sdtContent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</w:sdtContent>
      </w:sdt>
      <w:r w:rsidR="00804476" w:rsidRPr="008B1C5A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17BC97F6" w14:textId="77777777" w:rsidR="00F97EE9" w:rsidRPr="008B1C5A" w:rsidRDefault="00F97EE9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64A96F" w14:textId="7186E084" w:rsidR="003E18D5" w:rsidRPr="008B1C5A" w:rsidRDefault="008C0EB9" w:rsidP="003E18D5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D16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E18D5" w:rsidRPr="008B1C5A">
        <w:rPr>
          <w:rFonts w:ascii="Arial" w:hAnsi="Arial" w:cs="Arial"/>
          <w:sz w:val="20"/>
          <w:szCs w:val="20"/>
          <w:lang w:val="en-US"/>
        </w:rPr>
        <w:t xml:space="preserve"> I wish to receive actuality and invitations from the Arts Décoratifs (in french)</w:t>
      </w:r>
    </w:p>
    <w:p w14:paraId="49A33334" w14:textId="2A9D45CE" w:rsidR="00121DF1" w:rsidRPr="008B1C5A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8B1C5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748B5D72" w:rsidR="00121DF1" w:rsidRPr="008B1C5A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proofErr w:type="gramStart"/>
      <w:r w:rsidRPr="00E01F24">
        <w:rPr>
          <w:rFonts w:ascii="Arial" w:hAnsi="Arial" w:cs="Arial"/>
          <w:b/>
          <w:bCs/>
          <w:sz w:val="20"/>
          <w:szCs w:val="20"/>
          <w:lang w:val="en-US"/>
        </w:rPr>
        <w:t>Profil</w:t>
      </w:r>
      <w:r w:rsidR="00D52A6E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E01F24">
        <w:rPr>
          <w:rFonts w:ascii="Arial" w:hAnsi="Arial" w:cs="Arial"/>
          <w:b/>
          <w:bCs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EndPr/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6A8163AA" w14:textId="576FB4B1" w:rsidR="008C0EB9" w:rsidRPr="008C0EB9" w:rsidRDefault="008C0EB9" w:rsidP="008C0EB9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8C0EB9">
        <w:rPr>
          <w:rFonts w:ascii="Arial" w:eastAsia="MS Gothic" w:hAnsi="Arial" w:cs="Arial"/>
          <w:sz w:val="20"/>
          <w:szCs w:val="20"/>
          <w:lang w:val="en-US"/>
        </w:rPr>
        <w:t xml:space="preserve">Number of students: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288815000"/>
          <w:placeholder>
            <w:docPart w:val="29EF65902A1F4725B929EC0CB427BE40"/>
          </w:placeholder>
          <w:text/>
        </w:sdtPr>
        <w:sdtContent>
          <w:r w:rsidRPr="008B1C5A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  <w:r w:rsidRPr="008C0EB9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r>
        <w:rPr>
          <w:rFonts w:ascii="Arial" w:eastAsia="MS Gothic" w:hAnsi="Arial" w:cs="Arial"/>
          <w:sz w:val="20"/>
          <w:szCs w:val="20"/>
          <w:lang w:val="en-US"/>
        </w:rPr>
        <w:t xml:space="preserve">                                 </w:t>
      </w:r>
      <w:r w:rsidRPr="008C0EB9">
        <w:rPr>
          <w:rFonts w:ascii="Arial" w:eastAsia="MS Gothic" w:hAnsi="Arial" w:cs="Arial"/>
          <w:sz w:val="20"/>
          <w:szCs w:val="20"/>
          <w:lang w:val="en-US"/>
        </w:rPr>
        <w:t xml:space="preserve">Number of accompanying adults (max. 5 in the activity):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7D0FD0B3086E4A33B4594830CD54FF41"/>
          </w:placeholder>
          <w:text/>
        </w:sdtPr>
        <w:sdtContent>
          <w:r w:rsidRPr="008B1C5A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</w:p>
    <w:p w14:paraId="7B86FF4A" w14:textId="21510A42" w:rsidR="00511165" w:rsidRPr="008B1C5A" w:rsidRDefault="008C0EB9" w:rsidP="008C0EB9">
      <w:pPr>
        <w:spacing w:after="0" w:line="240" w:lineRule="auto"/>
        <w:rPr>
          <w:rFonts w:ascii="Arial" w:eastAsia="MS Gothic" w:hAnsi="Arial" w:cs="Arial"/>
          <w:color w:val="808080" w:themeColor="background1" w:themeShade="80"/>
          <w:sz w:val="20"/>
          <w:szCs w:val="20"/>
          <w:lang w:val="en-US"/>
        </w:rPr>
      </w:pPr>
      <w:r w:rsidRPr="008C0EB9">
        <w:rPr>
          <w:rFonts w:ascii="Arial" w:eastAsia="MS Gothic" w:hAnsi="Arial" w:cs="Arial"/>
          <w:sz w:val="20"/>
          <w:szCs w:val="20"/>
          <w:lang w:val="en-US"/>
        </w:rPr>
        <w:t>(maximum 20 people per group, including accompanying adults)</w:t>
      </w:r>
    </w:p>
    <w:p w14:paraId="5367BAA5" w14:textId="77777777" w:rsidR="00EE7D53" w:rsidRPr="008B1C5A" w:rsidRDefault="00EE7D53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EA1DF6D" w:rsidR="00B30873" w:rsidRPr="008B1C5A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15797E7B" w14:textId="564B3613" w:rsidR="00DF7A65" w:rsidRPr="008B1C5A" w:rsidRDefault="00DF7A65" w:rsidP="00DF7A6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DF7A65">
        <w:rPr>
          <w:rFonts w:ascii="Arial" w:hAnsi="Arial" w:cs="Arial"/>
          <w:b/>
          <w:bCs/>
          <w:sz w:val="20"/>
          <w:szCs w:val="20"/>
          <w:lang w:val="en-US"/>
        </w:rPr>
        <w:t>Site :</w:t>
      </w:r>
      <w:proofErr w:type="gramEnd"/>
      <w:r w:rsidR="00346E9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7049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8B1C5A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8127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0C9956DE" w14:textId="77777777" w:rsidR="00DF7A65" w:rsidRDefault="00DF7A65" w:rsidP="00AB5D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F1AF40" w14:textId="323A9600" w:rsidR="00944CDF" w:rsidRPr="008B1C5A" w:rsidRDefault="00944CDF" w:rsidP="00AB5D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b/>
          <w:bCs/>
          <w:sz w:val="20"/>
          <w:szCs w:val="20"/>
          <w:lang w:val="en-US"/>
        </w:rPr>
        <w:t>Activity :</w:t>
      </w:r>
      <w:proofErr w:type="gramEnd"/>
    </w:p>
    <w:p w14:paraId="48143588" w14:textId="4C914062" w:rsidR="00AB5D77" w:rsidRPr="008B1C5A" w:rsidRDefault="00982BC7" w:rsidP="00AB5D7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Short g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uided tour 1h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="00AB5D77" w:rsidRPr="008B1C5A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72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60738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D77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B5D77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proofErr w:type="gramStart"/>
      <w:r w:rsidR="0098340A">
        <w:rPr>
          <w:rFonts w:ascii="Arial" w:hAnsi="Arial" w:cs="Arial"/>
          <w:sz w:val="20"/>
          <w:szCs w:val="20"/>
          <w:lang w:val="en-US"/>
        </w:rPr>
        <w:t>*</w:t>
      </w:r>
      <w:r w:rsidR="00AB5D77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85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70595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D77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22638214" w14:textId="7B5FCB89" w:rsidR="004A33D8" w:rsidRPr="008B1C5A" w:rsidRDefault="00663376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Guided tour</w:t>
      </w:r>
      <w:r w:rsidR="00982BC7">
        <w:rPr>
          <w:rFonts w:ascii="Arial" w:hAnsi="Arial" w:cs="Arial"/>
          <w:sz w:val="20"/>
          <w:szCs w:val="20"/>
          <w:lang w:val="en-US"/>
        </w:rPr>
        <w:t xml:space="preserve"> the essentials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1h30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French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105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proofErr w:type="gramStart"/>
      <w:r w:rsidR="0098340A">
        <w:rPr>
          <w:rFonts w:ascii="Arial" w:hAnsi="Arial" w:cs="Arial"/>
          <w:sz w:val="20"/>
          <w:szCs w:val="20"/>
          <w:lang w:val="en-US"/>
        </w:rPr>
        <w:t>*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125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5E82101B" w14:textId="2510421A" w:rsidR="004A33D8" w:rsidRPr="008B1C5A" w:rsidRDefault="00982BC7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663376" w:rsidRPr="008B1C5A">
        <w:rPr>
          <w:rFonts w:ascii="Arial" w:hAnsi="Arial" w:cs="Arial"/>
          <w:sz w:val="20"/>
          <w:szCs w:val="20"/>
          <w:lang w:val="en-US"/>
        </w:rPr>
        <w:t>uided tour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2h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gramStart"/>
      <w:r w:rsidR="00663376" w:rsidRPr="008B1C5A">
        <w:rPr>
          <w:rFonts w:ascii="Arial" w:hAnsi="Arial" w:cs="Arial"/>
          <w:sz w:val="20"/>
          <w:szCs w:val="20"/>
          <w:lang w:val="en-US"/>
        </w:rPr>
        <w:t>French</w:t>
      </w:r>
      <w:r w:rsidR="00F5119A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F5119A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140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proofErr w:type="gramStart"/>
      <w:r w:rsidR="0098340A">
        <w:rPr>
          <w:rFonts w:ascii="Arial" w:hAnsi="Arial" w:cs="Arial"/>
          <w:sz w:val="20"/>
          <w:szCs w:val="20"/>
          <w:lang w:val="en-US"/>
        </w:rPr>
        <w:t>*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C31BC2" w:rsidRPr="008B1C5A">
        <w:rPr>
          <w:rFonts w:ascii="Arial" w:hAnsi="Arial" w:cs="Arial"/>
          <w:sz w:val="20"/>
          <w:szCs w:val="20"/>
          <w:lang w:val="en-US"/>
        </w:rPr>
        <w:t>1</w:t>
      </w:r>
      <w:r w:rsidR="00944CDF" w:rsidRPr="008B1C5A">
        <w:rPr>
          <w:rFonts w:ascii="Arial" w:hAnsi="Arial" w:cs="Arial"/>
          <w:sz w:val="20"/>
          <w:szCs w:val="20"/>
          <w:lang w:val="en-US"/>
        </w:rPr>
        <w:t>65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1F34F073" w14:textId="73B78A4C" w:rsidR="004A33D8" w:rsidRPr="008B1C5A" w:rsidRDefault="00663376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Theatrical tour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1h30</w:t>
      </w:r>
      <w:r w:rsidR="009122F8" w:rsidRPr="008B1C5A">
        <w:rPr>
          <w:rFonts w:ascii="Arial" w:hAnsi="Arial" w:cs="Arial"/>
          <w:sz w:val="20"/>
          <w:szCs w:val="20"/>
          <w:lang w:val="en-US"/>
        </w:rPr>
        <w:tab/>
      </w:r>
      <w:r w:rsidR="00982BC7">
        <w:rPr>
          <w:rFonts w:ascii="Arial" w:hAnsi="Arial" w:cs="Arial"/>
          <w:sz w:val="20"/>
          <w:szCs w:val="20"/>
          <w:lang w:val="en-US"/>
        </w:rPr>
        <w:tab/>
      </w:r>
      <w:r w:rsidR="001B1582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>in French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</w:t>
      </w:r>
      <w:r w:rsidR="001B1582" w:rsidRPr="008B1C5A">
        <w:rPr>
          <w:rFonts w:ascii="Arial" w:hAnsi="Arial" w:cs="Arial"/>
          <w:sz w:val="20"/>
          <w:szCs w:val="20"/>
          <w:lang w:val="en-US"/>
        </w:rPr>
        <w:t>(</w:t>
      </w:r>
      <w:r w:rsidRPr="008B1C5A">
        <w:rPr>
          <w:rFonts w:ascii="Arial" w:hAnsi="Arial" w:cs="Arial"/>
          <w:sz w:val="20"/>
          <w:szCs w:val="20"/>
          <w:lang w:val="en-US"/>
        </w:rPr>
        <w:t>weekdays</w:t>
      </w:r>
      <w:proofErr w:type="gramStart"/>
      <w:r w:rsidR="001B1582" w:rsidRPr="008B1C5A">
        <w:rPr>
          <w:rFonts w:ascii="Arial" w:hAnsi="Arial" w:cs="Arial"/>
          <w:sz w:val="20"/>
          <w:szCs w:val="20"/>
          <w:lang w:val="en-US"/>
        </w:rPr>
        <w:t>)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604725" w:rsidRPr="008B1C5A">
        <w:rPr>
          <w:rFonts w:ascii="Arial" w:hAnsi="Arial" w:cs="Arial"/>
          <w:sz w:val="20"/>
          <w:szCs w:val="20"/>
          <w:lang w:val="en-US"/>
        </w:rPr>
        <w:t>190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FC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0930C420" w14:textId="6BD0731A" w:rsidR="00830791" w:rsidRDefault="004A33D8" w:rsidP="00982BC7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>in English</w:t>
      </w:r>
      <w:r w:rsidRPr="008B1C5A">
        <w:rPr>
          <w:rFonts w:ascii="Arial" w:hAnsi="Arial" w:cs="Arial"/>
          <w:sz w:val="20"/>
          <w:szCs w:val="20"/>
          <w:lang w:val="en-US"/>
        </w:rPr>
        <w:t> </w:t>
      </w:r>
      <w:r w:rsidR="001B1582" w:rsidRPr="008B1C5A">
        <w:rPr>
          <w:rFonts w:ascii="Arial" w:hAnsi="Arial" w:cs="Arial"/>
          <w:sz w:val="20"/>
          <w:szCs w:val="20"/>
          <w:lang w:val="en-US"/>
        </w:rPr>
        <w:t>(</w:t>
      </w:r>
      <w:r w:rsidR="00663376" w:rsidRPr="008B1C5A">
        <w:rPr>
          <w:rFonts w:ascii="Arial" w:hAnsi="Arial" w:cs="Arial"/>
          <w:sz w:val="20"/>
          <w:szCs w:val="20"/>
          <w:lang w:val="en-US"/>
        </w:rPr>
        <w:t>weekdays</w:t>
      </w:r>
      <w:proofErr w:type="gramStart"/>
      <w:r w:rsidR="001B1582" w:rsidRPr="008B1C5A">
        <w:rPr>
          <w:rFonts w:ascii="Arial" w:hAnsi="Arial" w:cs="Arial"/>
          <w:sz w:val="20"/>
          <w:szCs w:val="20"/>
          <w:lang w:val="en-US"/>
        </w:rPr>
        <w:t>)</w:t>
      </w:r>
      <w:r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2</w:t>
      </w:r>
      <w:r w:rsidR="00604725" w:rsidRPr="008B1C5A">
        <w:rPr>
          <w:rFonts w:ascii="Arial" w:hAnsi="Arial" w:cs="Arial"/>
          <w:sz w:val="20"/>
          <w:szCs w:val="20"/>
          <w:lang w:val="en-US"/>
        </w:rPr>
        <w:t>70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4FC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D2386F9" w14:textId="77777777" w:rsidR="000B783E" w:rsidRDefault="000B783E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424278A7" w14:textId="77777777" w:rsidR="0098340A" w:rsidRPr="0098340A" w:rsidRDefault="0098340A" w:rsidP="00830791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98340A">
        <w:rPr>
          <w:rFonts w:ascii="Arial" w:hAnsi="Arial" w:cs="Arial"/>
          <w:sz w:val="16"/>
          <w:szCs w:val="16"/>
          <w:lang w:val="en-US"/>
        </w:rPr>
        <w:t>*</w:t>
      </w:r>
      <w:r w:rsidRPr="0098340A">
        <w:rPr>
          <w:rFonts w:ascii="Arial" w:hAnsi="Arial" w:cs="Arial"/>
          <w:i/>
          <w:iCs/>
          <w:sz w:val="16"/>
          <w:szCs w:val="16"/>
          <w:lang w:val="en-US"/>
        </w:rPr>
        <w:t xml:space="preserve">Italian, Spanish, Greek, Danish on request </w:t>
      </w:r>
    </w:p>
    <w:p w14:paraId="54CE2A05" w14:textId="1F8812B5" w:rsidR="00830791" w:rsidRPr="008B1C5A" w:rsidRDefault="00830791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</w:t>
      </w:r>
      <w:proofErr w:type="gramStart"/>
      <w:r w:rsidRPr="008B1C5A">
        <w:rPr>
          <w:rFonts w:ascii="Arial" w:hAnsi="Arial" w:cs="Arial"/>
          <w:sz w:val="16"/>
          <w:szCs w:val="16"/>
          <w:lang w:val="en-US"/>
        </w:rPr>
        <w:t>price :</w:t>
      </w:r>
      <w:proofErr w:type="gramEnd"/>
      <w:r w:rsidRPr="008B1C5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042EE7A6" w14:textId="77777777" w:rsidR="00830791" w:rsidRPr="008B1C5A" w:rsidRDefault="00830791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>- 10€ for the museum of decorative Arts</w:t>
      </w:r>
    </w:p>
    <w:p w14:paraId="7DB99D22" w14:textId="16797904" w:rsidR="00830791" w:rsidRPr="008B1C5A" w:rsidRDefault="00830791" w:rsidP="0083079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>- 9€ for the museum Nissim de Camondo.</w:t>
      </w:r>
    </w:p>
    <w:p w14:paraId="0010C238" w14:textId="77777777" w:rsidR="001B1582" w:rsidRPr="008B1C5A" w:rsidRDefault="001B1582" w:rsidP="0068628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10D8ED2" w14:textId="7ACC060B" w:rsidR="00686285" w:rsidRPr="00E01F24" w:rsidRDefault="00686285" w:rsidP="006862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Exhibition or theme </w:t>
      </w:r>
      <w:proofErr w:type="gramStart"/>
      <w:r w:rsidRPr="008B1C5A">
        <w:rPr>
          <w:rFonts w:ascii="Arial" w:hAnsi="Arial" w:cs="Arial"/>
          <w:b/>
          <w:bCs/>
          <w:sz w:val="20"/>
          <w:szCs w:val="20"/>
          <w:u w:val="single"/>
          <w:lang w:val="en-US"/>
        </w:rPr>
        <w:t>chosen</w:t>
      </w:r>
      <w:r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0392116"/>
          <w:placeholder>
            <w:docPart w:val="35381D9C2AC94E37A25560692A5E8A05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293108724"/>
              <w:placeholder>
                <w:docPart w:val="E586F93C60764022860B0C823BBC3377"/>
              </w:placeholder>
              <w15:color w:val="4D4D4D"/>
              <w:text/>
            </w:sdtPr>
            <w:sdtEndPr/>
            <w:sdtContent>
              <w:r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564FBDF" w14:textId="60D3E90F" w:rsidR="00121DF1" w:rsidRPr="000B783E" w:rsidRDefault="00830791" w:rsidP="00575FC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Please find the </w:t>
      </w:r>
      <w:r w:rsidR="00C83071"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program </w:t>
      </w: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on our </w:t>
      </w:r>
      <w:hyperlink r:id="rId13" w:history="1">
        <w:r w:rsidRPr="000B783E">
          <w:rPr>
            <w:rStyle w:val="Lienhypertexte"/>
            <w:rFonts w:ascii="Arial" w:hAnsi="Arial" w:cs="Arial"/>
            <w:i/>
            <w:iCs/>
            <w:sz w:val="18"/>
            <w:szCs w:val="18"/>
            <w:lang w:val="en-US"/>
          </w:rPr>
          <w:t>website</w:t>
        </w:r>
      </w:hyperlink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C83071" w:rsidRPr="000B783E">
        <w:rPr>
          <w:rFonts w:ascii="Arial" w:hAnsi="Arial" w:cs="Arial"/>
          <w:i/>
          <w:iCs/>
          <w:sz w:val="18"/>
          <w:szCs w:val="18"/>
          <w:lang w:val="en-US"/>
        </w:rPr>
        <w:t>(only in French)</w:t>
      </w:r>
    </w:p>
    <w:p w14:paraId="6455BB13" w14:textId="47F6AEEE" w:rsidR="00A627CC" w:rsidRPr="008B1C5A" w:rsidRDefault="00A627CC" w:rsidP="00575FCA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</w:p>
    <w:p w14:paraId="1F0D9DD0" w14:textId="7F04E1BF" w:rsidR="00A627CC" w:rsidRPr="008B1C5A" w:rsidRDefault="00734AFC" w:rsidP="00A627CC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7F161C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– </w:t>
      </w:r>
      <w:r w:rsidR="007B40E0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specify </w:t>
      </w:r>
      <w:r w:rsidR="007F161C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>3 time slot</w:t>
      </w:r>
      <w:r w:rsidR="007B40E0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>s</w:t>
      </w:r>
    </w:p>
    <w:p w14:paraId="1115DDC3" w14:textId="52CE9FF1" w:rsidR="00A627CC" w:rsidRPr="008B1C5A" w:rsidRDefault="00734AFC" w:rsidP="008B1C5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8B1C5A">
        <w:rPr>
          <w:rFonts w:ascii="Arial" w:hAnsi="Arial" w:cs="Arial"/>
          <w:sz w:val="18"/>
          <w:szCs w:val="18"/>
          <w:lang w:val="en-US"/>
        </w:rPr>
        <w:t>D</w:t>
      </w:r>
      <w:r w:rsidR="00A627CC" w:rsidRPr="008B1C5A">
        <w:rPr>
          <w:rFonts w:ascii="Arial" w:hAnsi="Arial" w:cs="Arial"/>
          <w:sz w:val="18"/>
          <w:szCs w:val="18"/>
          <w:lang w:val="en-US"/>
        </w:rPr>
        <w:t>ate :</w:t>
      </w:r>
      <w:proofErr w:type="gramEnd"/>
      <w:r w:rsidR="00A627CC"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27375496"/>
          <w:placeholder>
            <w:docPart w:val="57FB0020C33E4BFD8976F26C3E33CAC4"/>
          </w:placeholder>
          <w:text/>
        </w:sdtPr>
        <w:sdtEndPr/>
        <w:sdtContent>
          <w:r w:rsidR="00511165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</w:t>
          </w:r>
          <w:r w:rsidR="00A627CC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/mm/</w:t>
          </w:r>
          <w:proofErr w:type="spellStart"/>
          <w:r w:rsidR="00511165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proofErr w:type="gramStart"/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</w:t>
      </w:r>
      <w:r w:rsidR="00A627CC"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 :</w:t>
      </w:r>
      <w:proofErr w:type="gramEnd"/>
      <w:r w:rsidR="00A627CC"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742835171"/>
          <w:placeholder>
            <w:docPart w:val="57FB0020C33E4BFD8976F26C3E33CAC4"/>
          </w:placeholder>
          <w:text/>
        </w:sdtPr>
        <w:sdtEndPr/>
        <w:sdtContent>
          <w:proofErr w:type="spellStart"/>
          <w:r w:rsidR="00A627CC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  <w:r w:rsidR="00A627CC" w:rsidRPr="008B1C5A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12A85937" w14:textId="7EEEC38F" w:rsidR="007F161C" w:rsidRPr="008B1C5A" w:rsidRDefault="007F161C" w:rsidP="008B1C5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r w:rsidRPr="008B1C5A">
        <w:rPr>
          <w:rFonts w:ascii="Arial" w:hAnsi="Arial" w:cs="Arial"/>
          <w:sz w:val="18"/>
          <w:szCs w:val="18"/>
          <w:lang w:val="en-US"/>
        </w:rPr>
        <w:t>Date :</w:t>
      </w:r>
      <w:r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31F6288279FB41C0A639AC4AE7513E1E"/>
          </w:placeholder>
          <w:text/>
        </w:sdtPr>
        <w:sdtEndPr/>
        <w:sdtContent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31F6288279FB41C0A639AC4AE7513E1E"/>
          </w:placeholder>
          <w:text/>
        </w:sdtPr>
        <w:sdtEndPr/>
        <w:sdtContent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2970D5FC" w14:textId="19DF4732" w:rsidR="007F161C" w:rsidRPr="008B1C5A" w:rsidRDefault="007F161C" w:rsidP="008B1C5A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proofErr w:type="gramStart"/>
      <w:r w:rsidRPr="008B1C5A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699AA57262B246A78A8C1199722DE6FE"/>
          </w:placeholder>
          <w:text/>
        </w:sdtPr>
        <w:sdtEndPr/>
        <w:sdtContent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proofErr w:type="gramStart"/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proofErr w:type="gramEnd"/>
      <w:r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699AA57262B246A78A8C1199722DE6FE"/>
          </w:placeholder>
          <w:text/>
        </w:sdtPr>
        <w:sdtEndPr/>
        <w:sdtContent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0EE93971" w14:textId="77777777" w:rsidR="00A627CC" w:rsidRPr="008B1C5A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  <w:r w:rsidRPr="008B1C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44D4EFD" w14:textId="374CCB9C" w:rsidR="00A627CC" w:rsidRPr="008B1C5A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8B1C5A">
        <w:rPr>
          <w:rFonts w:ascii="Arial" w:eastAsia="MS Gothic" w:hAnsi="Arial" w:cs="Arial"/>
          <w:sz w:val="14"/>
          <w:szCs w:val="14"/>
          <w:lang w:val="en-US"/>
        </w:rPr>
        <w:t>d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8B1C5A">
        <w:rPr>
          <w:rFonts w:ascii="Arial" w:eastAsia="MS Gothic" w:hAnsi="Arial" w:cs="Arial"/>
          <w:sz w:val="14"/>
          <w:szCs w:val="14"/>
          <w:lang w:val="en-US"/>
        </w:rPr>
        <w:t>A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8B1C5A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8B1C5A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from 10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8B1C5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10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4DBF675" w14:textId="4A693700" w:rsidR="00A627CC" w:rsidRPr="008B1C5A" w:rsidRDefault="00663376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8B1C5A">
        <w:rPr>
          <w:rFonts w:ascii="Arial" w:eastAsia="MS Gothic" w:hAnsi="Arial" w:cs="Arial"/>
          <w:sz w:val="14"/>
          <w:szCs w:val="14"/>
          <w:lang w:val="en-US"/>
        </w:rPr>
        <w:t>to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from 10:30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10:30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7777777" w:rsidR="00E11FD0" w:rsidRPr="008B1C5A" w:rsidRDefault="00E11FD0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  <w:lang w:val="en-US"/>
        </w:rPr>
      </w:pPr>
    </w:p>
    <w:p w14:paraId="724BA959" w14:textId="77777777" w:rsidR="0093313C" w:rsidRPr="0033175E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5BACAC06" w14:textId="77777777" w:rsidR="0093313C" w:rsidRPr="00D92443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8C0EB9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EndPr/>
        <w:sdtContent>
          <w:r w:rsidR="00734AFC" w:rsidRPr="000B783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 text</w:t>
          </w:r>
        </w:sdtContent>
      </w:sdt>
    </w:p>
    <w:p w14:paraId="1A9C7882" w14:textId="77777777" w:rsidR="0093313C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2F0D59D5" w14:textId="77777777" w:rsidR="0093313C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3541A4A4" w14:textId="77777777" w:rsidR="00346E9D" w:rsidRPr="000B783E" w:rsidRDefault="00346E9D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346E9D" w:rsidRPr="000B783E" w:rsidSect="006F4429">
      <w:footerReference w:type="default" r:id="rId14"/>
      <w:pgSz w:w="11906" w:h="16838"/>
      <w:pgMar w:top="851" w:right="849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DE86" w14:textId="77777777" w:rsidR="008C242B" w:rsidRDefault="008C242B" w:rsidP="005B646E">
      <w:pPr>
        <w:spacing w:after="0" w:line="240" w:lineRule="auto"/>
      </w:pPr>
      <w:r>
        <w:separator/>
      </w:r>
    </w:p>
  </w:endnote>
  <w:endnote w:type="continuationSeparator" w:id="0">
    <w:p w14:paraId="420268FA" w14:textId="77777777" w:rsidR="008C242B" w:rsidRDefault="008C242B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22DF" w14:textId="77777777" w:rsidR="008C242B" w:rsidRDefault="008C242B" w:rsidP="005B646E">
      <w:pPr>
        <w:spacing w:after="0" w:line="240" w:lineRule="auto"/>
      </w:pPr>
      <w:r>
        <w:separator/>
      </w:r>
    </w:p>
  </w:footnote>
  <w:footnote w:type="continuationSeparator" w:id="0">
    <w:p w14:paraId="4D0B3BF5" w14:textId="77777777" w:rsidR="008C242B" w:rsidRDefault="008C242B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IzjODqXSPjTAZoAPJ0I6zFhdFj7SShBlDhosSYvhunrJvybAYAOb7FL0/9T9L/ODyC0Uz5QD41sr5Sh6x9NAQ==" w:salt="Cj1qiwh/zrLWfbEARGlq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51CE"/>
    <w:rsid w:val="000639C6"/>
    <w:rsid w:val="00066AEC"/>
    <w:rsid w:val="000933D8"/>
    <w:rsid w:val="00096A5C"/>
    <w:rsid w:val="000B783E"/>
    <w:rsid w:val="000C00F8"/>
    <w:rsid w:val="000C0E48"/>
    <w:rsid w:val="000D62B9"/>
    <w:rsid w:val="00121DF1"/>
    <w:rsid w:val="00142951"/>
    <w:rsid w:val="00155BB2"/>
    <w:rsid w:val="001637B7"/>
    <w:rsid w:val="001A36E8"/>
    <w:rsid w:val="001B1582"/>
    <w:rsid w:val="001C14FB"/>
    <w:rsid w:val="001C1C0A"/>
    <w:rsid w:val="001C2E57"/>
    <w:rsid w:val="001F2354"/>
    <w:rsid w:val="002053D0"/>
    <w:rsid w:val="002339F3"/>
    <w:rsid w:val="00253195"/>
    <w:rsid w:val="00254170"/>
    <w:rsid w:val="0026015A"/>
    <w:rsid w:val="00265BB6"/>
    <w:rsid w:val="002A5B36"/>
    <w:rsid w:val="002D099E"/>
    <w:rsid w:val="002F5582"/>
    <w:rsid w:val="002F78B1"/>
    <w:rsid w:val="00301FAE"/>
    <w:rsid w:val="00320CC9"/>
    <w:rsid w:val="00323041"/>
    <w:rsid w:val="00346E9D"/>
    <w:rsid w:val="003608FE"/>
    <w:rsid w:val="00360E9A"/>
    <w:rsid w:val="003716C9"/>
    <w:rsid w:val="00373867"/>
    <w:rsid w:val="003952D4"/>
    <w:rsid w:val="003A42C0"/>
    <w:rsid w:val="003B2934"/>
    <w:rsid w:val="003C184F"/>
    <w:rsid w:val="003C5F48"/>
    <w:rsid w:val="003E18D5"/>
    <w:rsid w:val="0042501E"/>
    <w:rsid w:val="0044387F"/>
    <w:rsid w:val="00444F8C"/>
    <w:rsid w:val="00447654"/>
    <w:rsid w:val="00467D5B"/>
    <w:rsid w:val="004766A3"/>
    <w:rsid w:val="0048013E"/>
    <w:rsid w:val="00484E48"/>
    <w:rsid w:val="004927B8"/>
    <w:rsid w:val="004933F4"/>
    <w:rsid w:val="004A2320"/>
    <w:rsid w:val="004A33D8"/>
    <w:rsid w:val="004B45F0"/>
    <w:rsid w:val="004E6F0D"/>
    <w:rsid w:val="004F6E82"/>
    <w:rsid w:val="00503FCC"/>
    <w:rsid w:val="0050410D"/>
    <w:rsid w:val="005100BE"/>
    <w:rsid w:val="00511165"/>
    <w:rsid w:val="0052291C"/>
    <w:rsid w:val="00525151"/>
    <w:rsid w:val="0055738A"/>
    <w:rsid w:val="00575FCA"/>
    <w:rsid w:val="00587D3E"/>
    <w:rsid w:val="005B646E"/>
    <w:rsid w:val="005C6920"/>
    <w:rsid w:val="005F4CC9"/>
    <w:rsid w:val="006023BF"/>
    <w:rsid w:val="00604725"/>
    <w:rsid w:val="006078AA"/>
    <w:rsid w:val="006121CE"/>
    <w:rsid w:val="0062257D"/>
    <w:rsid w:val="00622B40"/>
    <w:rsid w:val="00663376"/>
    <w:rsid w:val="00667260"/>
    <w:rsid w:val="00672BED"/>
    <w:rsid w:val="00686285"/>
    <w:rsid w:val="006A0B48"/>
    <w:rsid w:val="006B198F"/>
    <w:rsid w:val="006B3295"/>
    <w:rsid w:val="006E1652"/>
    <w:rsid w:val="006F4429"/>
    <w:rsid w:val="00701B5D"/>
    <w:rsid w:val="00721621"/>
    <w:rsid w:val="007216DA"/>
    <w:rsid w:val="00734AFC"/>
    <w:rsid w:val="0074186A"/>
    <w:rsid w:val="00764C02"/>
    <w:rsid w:val="007709ED"/>
    <w:rsid w:val="00784D1E"/>
    <w:rsid w:val="007B40E0"/>
    <w:rsid w:val="007C0BD9"/>
    <w:rsid w:val="007D2267"/>
    <w:rsid w:val="007F161C"/>
    <w:rsid w:val="00804476"/>
    <w:rsid w:val="00822ECF"/>
    <w:rsid w:val="00823EE8"/>
    <w:rsid w:val="00830791"/>
    <w:rsid w:val="008348A6"/>
    <w:rsid w:val="00843C02"/>
    <w:rsid w:val="00860683"/>
    <w:rsid w:val="008631F6"/>
    <w:rsid w:val="00871399"/>
    <w:rsid w:val="00887EE6"/>
    <w:rsid w:val="00891778"/>
    <w:rsid w:val="008B1C5A"/>
    <w:rsid w:val="008B6452"/>
    <w:rsid w:val="008B6831"/>
    <w:rsid w:val="008C0EB9"/>
    <w:rsid w:val="008C242B"/>
    <w:rsid w:val="008C3967"/>
    <w:rsid w:val="008D09A7"/>
    <w:rsid w:val="008D79C8"/>
    <w:rsid w:val="008E0247"/>
    <w:rsid w:val="008F673C"/>
    <w:rsid w:val="009122F8"/>
    <w:rsid w:val="009149DD"/>
    <w:rsid w:val="009166D2"/>
    <w:rsid w:val="009214C9"/>
    <w:rsid w:val="00927B06"/>
    <w:rsid w:val="0093313C"/>
    <w:rsid w:val="00941265"/>
    <w:rsid w:val="00944CDF"/>
    <w:rsid w:val="00953E3A"/>
    <w:rsid w:val="0096035C"/>
    <w:rsid w:val="00982BC7"/>
    <w:rsid w:val="0098340A"/>
    <w:rsid w:val="00986795"/>
    <w:rsid w:val="009A20BB"/>
    <w:rsid w:val="009D65F8"/>
    <w:rsid w:val="009E3D96"/>
    <w:rsid w:val="009F7632"/>
    <w:rsid w:val="00A01D16"/>
    <w:rsid w:val="00A07DB2"/>
    <w:rsid w:val="00A1445D"/>
    <w:rsid w:val="00A14DCE"/>
    <w:rsid w:val="00A27037"/>
    <w:rsid w:val="00A41A82"/>
    <w:rsid w:val="00A627CC"/>
    <w:rsid w:val="00A95C25"/>
    <w:rsid w:val="00AB5D77"/>
    <w:rsid w:val="00AC6A9A"/>
    <w:rsid w:val="00AD2D45"/>
    <w:rsid w:val="00AD393B"/>
    <w:rsid w:val="00AE2072"/>
    <w:rsid w:val="00AE51B1"/>
    <w:rsid w:val="00B01844"/>
    <w:rsid w:val="00B071C8"/>
    <w:rsid w:val="00B07492"/>
    <w:rsid w:val="00B169A8"/>
    <w:rsid w:val="00B2580F"/>
    <w:rsid w:val="00B30873"/>
    <w:rsid w:val="00B41B56"/>
    <w:rsid w:val="00B41BD9"/>
    <w:rsid w:val="00B64328"/>
    <w:rsid w:val="00B91DA6"/>
    <w:rsid w:val="00BA1FEF"/>
    <w:rsid w:val="00BA2B7A"/>
    <w:rsid w:val="00BB64FC"/>
    <w:rsid w:val="00BF114D"/>
    <w:rsid w:val="00C00524"/>
    <w:rsid w:val="00C2563C"/>
    <w:rsid w:val="00C27728"/>
    <w:rsid w:val="00C31BC2"/>
    <w:rsid w:val="00C36750"/>
    <w:rsid w:val="00C50CB1"/>
    <w:rsid w:val="00C539F3"/>
    <w:rsid w:val="00C7263D"/>
    <w:rsid w:val="00C74D9A"/>
    <w:rsid w:val="00C83071"/>
    <w:rsid w:val="00C87E1D"/>
    <w:rsid w:val="00C96DC0"/>
    <w:rsid w:val="00CB0C21"/>
    <w:rsid w:val="00CB45C4"/>
    <w:rsid w:val="00CC74FC"/>
    <w:rsid w:val="00CD76B6"/>
    <w:rsid w:val="00D1254B"/>
    <w:rsid w:val="00D25A19"/>
    <w:rsid w:val="00D32508"/>
    <w:rsid w:val="00D440EC"/>
    <w:rsid w:val="00D50360"/>
    <w:rsid w:val="00D52A6E"/>
    <w:rsid w:val="00D60870"/>
    <w:rsid w:val="00D825EA"/>
    <w:rsid w:val="00D91C9B"/>
    <w:rsid w:val="00D941D2"/>
    <w:rsid w:val="00DB01C8"/>
    <w:rsid w:val="00DC1FFB"/>
    <w:rsid w:val="00DC513E"/>
    <w:rsid w:val="00DF118B"/>
    <w:rsid w:val="00DF7A65"/>
    <w:rsid w:val="00E01F24"/>
    <w:rsid w:val="00E11FD0"/>
    <w:rsid w:val="00E13CCB"/>
    <w:rsid w:val="00E2371B"/>
    <w:rsid w:val="00E26B77"/>
    <w:rsid w:val="00E35D60"/>
    <w:rsid w:val="00E45EDD"/>
    <w:rsid w:val="00E502AE"/>
    <w:rsid w:val="00E877EF"/>
    <w:rsid w:val="00E94BFF"/>
    <w:rsid w:val="00E95D1E"/>
    <w:rsid w:val="00EA1AFB"/>
    <w:rsid w:val="00EA2AD8"/>
    <w:rsid w:val="00EB0179"/>
    <w:rsid w:val="00EB3721"/>
    <w:rsid w:val="00EC26E5"/>
    <w:rsid w:val="00EC35C1"/>
    <w:rsid w:val="00ED611A"/>
    <w:rsid w:val="00EE5E45"/>
    <w:rsid w:val="00EE7D53"/>
    <w:rsid w:val="00EF0D7B"/>
    <w:rsid w:val="00EF1E7A"/>
    <w:rsid w:val="00F06D0A"/>
    <w:rsid w:val="00F1422F"/>
    <w:rsid w:val="00F3293F"/>
    <w:rsid w:val="00F34929"/>
    <w:rsid w:val="00F44107"/>
    <w:rsid w:val="00F5119A"/>
    <w:rsid w:val="00F53CC5"/>
    <w:rsid w:val="00F55282"/>
    <w:rsid w:val="00F74B47"/>
    <w:rsid w:val="00F93124"/>
    <w:rsid w:val="00F97EE9"/>
    <w:rsid w:val="00FA390B"/>
    <w:rsid w:val="00FB4286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7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Enseignement-superieur-Etudi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FB0020C33E4BFD8976F26C3E33C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48FDC-1FBF-4495-98B4-61A7999AEC32}"/>
      </w:docPartPr>
      <w:docPartBody>
        <w:p w:rsidR="0053076B" w:rsidRDefault="00A30824" w:rsidP="00A30824">
          <w:pPr>
            <w:pStyle w:val="57FB0020C33E4BFD8976F26C3E33CAC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381D9C2AC94E37A25560692A5E8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7E6C4-A85F-4B42-8814-3AF6F1550029}"/>
      </w:docPartPr>
      <w:docPartBody>
        <w:p w:rsidR="00FD4323" w:rsidRDefault="00CF3CDD" w:rsidP="00CF3CDD">
          <w:pPr>
            <w:pStyle w:val="35381D9C2AC94E37A25560692A5E8A05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86F93C60764022860B0C823BBC3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11C1D-24BA-4493-AFBA-825CA23A0276}"/>
      </w:docPartPr>
      <w:docPartBody>
        <w:p w:rsidR="00FD4323" w:rsidRDefault="00CF3CDD" w:rsidP="00CF3CDD">
          <w:pPr>
            <w:pStyle w:val="E586F93C60764022860B0C823BBC3377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438AC96647412995D559EE973B9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90D4-65BA-48DE-8C15-227E9B7E8ED0}"/>
      </w:docPartPr>
      <w:docPartBody>
        <w:p w:rsidR="00DE3DA6" w:rsidRDefault="00FD4323" w:rsidP="00FD4323">
          <w:pPr>
            <w:pStyle w:val="BB438AC96647412995D559EE973B945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F6288279FB41C0A639AC4AE7513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0E8BF-A4F8-4C46-B1B3-7AA6F7F20F5A}"/>
      </w:docPartPr>
      <w:docPartBody>
        <w:p w:rsidR="00637650" w:rsidRDefault="00DE3DA6" w:rsidP="00DE3DA6">
          <w:pPr>
            <w:pStyle w:val="31F6288279FB41C0A639AC4AE7513E1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9AA57262B246A78A8C1199722DE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96E2D-9018-4D09-A1BE-03EB233852AF}"/>
      </w:docPartPr>
      <w:docPartBody>
        <w:p w:rsidR="00637650" w:rsidRDefault="00DE3DA6" w:rsidP="00DE3DA6">
          <w:pPr>
            <w:pStyle w:val="699AA57262B246A78A8C1199722DE6F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0FD0B3086E4A33B4594830CD54F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E4F20-EE85-43C3-B0F0-62D14FE74707}"/>
      </w:docPartPr>
      <w:docPartBody>
        <w:p w:rsidR="00B61286" w:rsidRDefault="00B61286" w:rsidP="00B61286">
          <w:pPr>
            <w:pStyle w:val="7D0FD0B3086E4A33B4594830CD54FF4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EF65902A1F4725B929EC0CB427B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875C0-B42B-43B4-9DBB-1CA8420F7DA5}"/>
      </w:docPartPr>
      <w:docPartBody>
        <w:p w:rsidR="00B61286" w:rsidRDefault="00B61286" w:rsidP="00B61286">
          <w:pPr>
            <w:pStyle w:val="29EF65902A1F4725B929EC0CB427BE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281C0A"/>
    <w:rsid w:val="002839FF"/>
    <w:rsid w:val="002B5CAD"/>
    <w:rsid w:val="00305116"/>
    <w:rsid w:val="004244EA"/>
    <w:rsid w:val="004F1621"/>
    <w:rsid w:val="00523A7E"/>
    <w:rsid w:val="0053076B"/>
    <w:rsid w:val="005443C2"/>
    <w:rsid w:val="00561272"/>
    <w:rsid w:val="005637DE"/>
    <w:rsid w:val="00637650"/>
    <w:rsid w:val="00647713"/>
    <w:rsid w:val="006A6276"/>
    <w:rsid w:val="006B7B99"/>
    <w:rsid w:val="00724D5F"/>
    <w:rsid w:val="00785DBB"/>
    <w:rsid w:val="007C3D01"/>
    <w:rsid w:val="00815C8F"/>
    <w:rsid w:val="00823EE8"/>
    <w:rsid w:val="00857630"/>
    <w:rsid w:val="008629FC"/>
    <w:rsid w:val="008630B1"/>
    <w:rsid w:val="00885B03"/>
    <w:rsid w:val="00892FF1"/>
    <w:rsid w:val="008F082E"/>
    <w:rsid w:val="00903EBC"/>
    <w:rsid w:val="009968F0"/>
    <w:rsid w:val="009C672A"/>
    <w:rsid w:val="009D65F8"/>
    <w:rsid w:val="009F0207"/>
    <w:rsid w:val="009F4633"/>
    <w:rsid w:val="00A30824"/>
    <w:rsid w:val="00A44D0F"/>
    <w:rsid w:val="00A85BEC"/>
    <w:rsid w:val="00AB1975"/>
    <w:rsid w:val="00AC3B97"/>
    <w:rsid w:val="00AE5F96"/>
    <w:rsid w:val="00B24416"/>
    <w:rsid w:val="00B41D70"/>
    <w:rsid w:val="00B61286"/>
    <w:rsid w:val="00B62C72"/>
    <w:rsid w:val="00B9115E"/>
    <w:rsid w:val="00BB0FB0"/>
    <w:rsid w:val="00C45868"/>
    <w:rsid w:val="00CF0B9E"/>
    <w:rsid w:val="00CF141B"/>
    <w:rsid w:val="00CF3CDD"/>
    <w:rsid w:val="00DD4E96"/>
    <w:rsid w:val="00DE149C"/>
    <w:rsid w:val="00DE3DA6"/>
    <w:rsid w:val="00E22B98"/>
    <w:rsid w:val="00E47759"/>
    <w:rsid w:val="00EC3BE4"/>
    <w:rsid w:val="00F6096A"/>
    <w:rsid w:val="00FD4323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1286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BB438AC96647412995D559EE973B9454">
    <w:name w:val="BB438AC96647412995D559EE973B9454"/>
    <w:rsid w:val="00FD4323"/>
    <w:pPr>
      <w:spacing w:after="160" w:line="259" w:lineRule="auto"/>
    </w:pPr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57FB0020C33E4BFD8976F26C3E33CAC4">
    <w:name w:val="57FB0020C33E4BFD8976F26C3E33CAC4"/>
    <w:rsid w:val="00A30824"/>
    <w:pPr>
      <w:spacing w:after="160" w:line="259" w:lineRule="auto"/>
    </w:pPr>
  </w:style>
  <w:style w:type="paragraph" w:customStyle="1" w:styleId="35381D9C2AC94E37A25560692A5E8A05">
    <w:name w:val="35381D9C2AC94E37A25560692A5E8A05"/>
    <w:rsid w:val="00CF3CDD"/>
    <w:pPr>
      <w:spacing w:after="160" w:line="259" w:lineRule="auto"/>
    </w:pPr>
  </w:style>
  <w:style w:type="paragraph" w:customStyle="1" w:styleId="E586F93C60764022860B0C823BBC3377">
    <w:name w:val="E586F93C60764022860B0C823BBC3377"/>
    <w:rsid w:val="00CF3CDD"/>
    <w:pPr>
      <w:spacing w:after="160" w:line="259" w:lineRule="auto"/>
    </w:pPr>
  </w:style>
  <w:style w:type="paragraph" w:customStyle="1" w:styleId="31F6288279FB41C0A639AC4AE7513E1E">
    <w:name w:val="31F6288279FB41C0A639AC4AE7513E1E"/>
    <w:rsid w:val="00DE3DA6"/>
    <w:pPr>
      <w:spacing w:after="160" w:line="259" w:lineRule="auto"/>
    </w:pPr>
  </w:style>
  <w:style w:type="paragraph" w:customStyle="1" w:styleId="699AA57262B246A78A8C1199722DE6FE">
    <w:name w:val="699AA57262B246A78A8C1199722DE6FE"/>
    <w:rsid w:val="00DE3DA6"/>
    <w:pPr>
      <w:spacing w:after="160" w:line="259" w:lineRule="auto"/>
    </w:pPr>
  </w:style>
  <w:style w:type="paragraph" w:customStyle="1" w:styleId="90544879B99F4B55A6CBB4F620561F40">
    <w:name w:val="90544879B99F4B55A6CBB4F620561F40"/>
    <w:rsid w:val="00DE3DA6"/>
    <w:pPr>
      <w:spacing w:after="160" w:line="259" w:lineRule="auto"/>
    </w:pPr>
  </w:style>
  <w:style w:type="paragraph" w:customStyle="1" w:styleId="7D0FD0B3086E4A33B4594830CD54FF41">
    <w:name w:val="7D0FD0B3086E4A33B4594830CD54FF41"/>
    <w:rsid w:val="00B612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9EF65902A1F4725B929EC0CB427BE40">
    <w:name w:val="29EF65902A1F4725B929EC0CB427BE40"/>
    <w:rsid w:val="00B6128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8" ma:contentTypeDescription="Crée un document." ma:contentTypeScope="" ma:versionID="10ace289882053c9db0a265ad0a0e1de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8479968f6eee1d16ef08465d4c9dab61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E83FA-F3C9-4680-BF2A-ACE1736DD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67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Anne-Laure Doussaint</cp:lastModifiedBy>
  <cp:revision>70</cp:revision>
  <cp:lastPrinted>2020-09-11T14:41:00Z</cp:lastPrinted>
  <dcterms:created xsi:type="dcterms:W3CDTF">2021-06-17T09:39:00Z</dcterms:created>
  <dcterms:modified xsi:type="dcterms:W3CDTF">2025-04-17T09:42:00Z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